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5788"/>
        <w:gridCol w:w="1397"/>
      </w:tblGrid>
      <w:tr w:rsidR="00775424" w:rsidRPr="00775424" w14:paraId="44547B30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A79C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EF7B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F310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775424" w:rsidRPr="00775424" w14:paraId="45C2B695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BA20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47B9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MODIFICACIÓ DE CRÈDITS AL PRESSUPOST DE L'AJUNTAMENT DE LLEIDA 2024 (I)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65D8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</w:tr>
      <w:tr w:rsidR="00775424" w:rsidRPr="00775424" w14:paraId="325A0476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44EC" w14:textId="77777777" w:rsidR="00775424" w:rsidRPr="00775424" w:rsidRDefault="00775424" w:rsidP="007754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06EB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ESTAT DE DESPESES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8DF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</w:tr>
      <w:tr w:rsidR="00775424" w:rsidRPr="00775424" w14:paraId="08E6495A" w14:textId="77777777" w:rsidTr="00775424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E75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248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-Augments-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52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775424" w:rsidRPr="00775424" w14:paraId="48AA402B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AD4F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Partida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583C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9E7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Import</w:t>
            </w:r>
          </w:p>
        </w:tc>
      </w:tr>
      <w:tr w:rsidR="00775424" w:rsidRPr="00775424" w14:paraId="47F1B117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C95E0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15-2318-20200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E8D90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LLOGUER D'EDIFICIS I ALTRES CONSTRUCCIONS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A952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0,56</w:t>
            </w:r>
          </w:p>
        </w:tc>
      </w:tr>
      <w:tr w:rsidR="00775424" w:rsidRPr="00775424" w14:paraId="05B03C9B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3946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15-2318-20200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0ED1D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LLOGUER D'EDIFICIS I ALTRES CONSTRUCCIONS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4620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404,24</w:t>
            </w:r>
          </w:p>
        </w:tc>
      </w:tr>
      <w:tr w:rsidR="00775424" w:rsidRPr="00775424" w14:paraId="2636F16E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A6E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02-9310-20600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649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LLOGUER D'APLICACIONS DE GESTIÓ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43F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26.592,31</w:t>
            </w:r>
          </w:p>
        </w:tc>
      </w:tr>
      <w:tr w:rsidR="00775424" w:rsidRPr="00775424" w14:paraId="7ECB3945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8D9D0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15-2318-21200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8B3A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MANTENIMENT D'EDIFICIS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55F3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0,01</w:t>
            </w:r>
          </w:p>
        </w:tc>
      </w:tr>
      <w:tr w:rsidR="00775424" w:rsidRPr="00775424" w14:paraId="48256657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0FEC8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10-3230-21200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B1C19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MANTENIMENT D'EDIFICIS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8B99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90.688,58</w:t>
            </w:r>
          </w:p>
        </w:tc>
      </w:tr>
      <w:tr w:rsidR="00775424" w:rsidRPr="00775424" w14:paraId="348AF444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F7E3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06-9240-21200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9A8F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MANTENIMENT D'EDIFICIS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DBFA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7.041,08</w:t>
            </w:r>
          </w:p>
        </w:tc>
      </w:tr>
      <w:tr w:rsidR="00775424" w:rsidRPr="00775424" w14:paraId="26194125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A480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12-3420-21200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8AD7F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MANTENIMENT D'EDIFICIS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C9AA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7.703,08</w:t>
            </w:r>
          </w:p>
        </w:tc>
      </w:tr>
      <w:tr w:rsidR="00775424" w:rsidRPr="00775424" w14:paraId="0AA3E01E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4FFBC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02-4910-21600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39A3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MANTENIMENT EQUIPS INFORMATICS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F20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1.210,00</w:t>
            </w:r>
          </w:p>
        </w:tc>
      </w:tr>
      <w:tr w:rsidR="00775424" w:rsidRPr="00775424" w14:paraId="51589E00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88EF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10-2312-22100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0ED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SUBMINISTRAMENT ENERGIA ELECTRICA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3C06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1.000,00</w:t>
            </w:r>
          </w:p>
        </w:tc>
      </w:tr>
      <w:tr w:rsidR="00775424" w:rsidRPr="00775424" w14:paraId="5BDE8A56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4E73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10-3200-22100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390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SUBMINISTRAMENT ENERGIA ELECTRICA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105C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4.000,00</w:t>
            </w:r>
          </w:p>
        </w:tc>
      </w:tr>
      <w:tr w:rsidR="00775424" w:rsidRPr="00775424" w14:paraId="6CB37B0C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FB2F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10-3261-22100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9CE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SUBMINISTRAMENT ENERGIA ELECTRICA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25D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1.000,00</w:t>
            </w:r>
          </w:p>
        </w:tc>
      </w:tr>
      <w:tr w:rsidR="00775424" w:rsidRPr="00775424" w14:paraId="41CE1713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5D3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07-2310-22102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E983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SUBMINISTRAMENT DE GAS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1AF6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22.000,00</w:t>
            </w:r>
          </w:p>
        </w:tc>
      </w:tr>
      <w:tr w:rsidR="00775424" w:rsidRPr="00775424" w14:paraId="414CAEAC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073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10-3230-22102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EEF2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SUBMINISTRAMENT DE GAS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A092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178.915,93</w:t>
            </w:r>
          </w:p>
        </w:tc>
      </w:tr>
      <w:tr w:rsidR="00775424" w:rsidRPr="00775424" w14:paraId="7A132BAE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C7B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15-2318-22102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790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SUBMINISTRAMENT DE GAS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725E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2.500,00</w:t>
            </w:r>
          </w:p>
        </w:tc>
      </w:tr>
      <w:tr w:rsidR="00775424" w:rsidRPr="00775424" w14:paraId="5F895A5F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A082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09-4330-22699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8A0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ALTRES DESPESES DE FUNCIONAMENT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B450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3.630,00</w:t>
            </w:r>
          </w:p>
        </w:tc>
      </w:tr>
      <w:tr w:rsidR="00775424" w:rsidRPr="00775424" w14:paraId="2E51AD44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CCB46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03-1340-22799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F1154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CONTRACTE D'APARCAMENT REGULAT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6F46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0,60</w:t>
            </w:r>
          </w:p>
        </w:tc>
      </w:tr>
      <w:tr w:rsidR="00775424" w:rsidRPr="00775424" w14:paraId="38C3BACA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0E592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08-3342-22799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3B9AE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ALTRES CONTRACTES DE PRESTACIÓ DE SERVEIS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FF10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50.000,00</w:t>
            </w:r>
          </w:p>
        </w:tc>
      </w:tr>
      <w:tr w:rsidR="00775424" w:rsidRPr="00775424" w14:paraId="5291F9BB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B724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05-1623-25000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BF2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TRACTAMENT DE RESIDUS CONSORCI RESIDUS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74FD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411.242,11</w:t>
            </w:r>
          </w:p>
        </w:tc>
      </w:tr>
      <w:tr w:rsidR="00775424" w:rsidRPr="00775424" w14:paraId="4C7AAB02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6362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02-2410-41001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8861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TRANSF. FORMACIÓ INSTITUT MUNICIPAL OCUPACIÓ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F305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4.000,00</w:t>
            </w:r>
          </w:p>
        </w:tc>
      </w:tr>
      <w:tr w:rsidR="00775424" w:rsidRPr="00775424" w14:paraId="202EF3A8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3B4E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sz w:val="18"/>
                <w:szCs w:val="18"/>
                <w:lang w:eastAsia="ca-ES"/>
              </w:rPr>
              <w:t>02-9430-46802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CF12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TRANFERÈNCIES A ENTITATS LOCALS DESCENTRALITZADES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DB4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7.672,00</w:t>
            </w:r>
          </w:p>
        </w:tc>
      </w:tr>
      <w:tr w:rsidR="00775424" w:rsidRPr="00775424" w14:paraId="037516D7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62F86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A0A0F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E3E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819.600,50</w:t>
            </w:r>
          </w:p>
        </w:tc>
      </w:tr>
      <w:tr w:rsidR="00775424" w:rsidRPr="00775424" w14:paraId="0C6FCFD8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E250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F759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D477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</w:tr>
      <w:tr w:rsidR="00775424" w:rsidRPr="00775424" w14:paraId="4514CC16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598D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4605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ESTAT D'INGRESSOS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8D1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  <w:tr w:rsidR="00775424" w:rsidRPr="00775424" w14:paraId="79FC451C" w14:textId="77777777" w:rsidTr="00775424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50BE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6051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-Augments-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E5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775424" w:rsidRPr="00775424" w14:paraId="35608E82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B05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Concepte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5B9" w14:textId="77777777" w:rsidR="00775424" w:rsidRPr="00775424" w:rsidRDefault="00775424" w:rsidP="007754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487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Import</w:t>
            </w:r>
          </w:p>
        </w:tc>
      </w:tr>
      <w:tr w:rsidR="00775424" w:rsidRPr="00775424" w14:paraId="3848FB52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54C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00.870.00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66CE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Romanent de tresoreria per a despeses generals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0A4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819.600,50</w:t>
            </w:r>
          </w:p>
        </w:tc>
      </w:tr>
      <w:tr w:rsidR="00775424" w:rsidRPr="00775424" w14:paraId="2329B1B9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E472A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CEFF3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102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819.600,50</w:t>
            </w:r>
          </w:p>
        </w:tc>
      </w:tr>
      <w:tr w:rsidR="00775424" w:rsidRPr="00775424" w14:paraId="521A9AA8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D3C3" w14:textId="77777777" w:rsidR="00775424" w:rsidRPr="00775424" w:rsidRDefault="00775424" w:rsidP="0077542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933D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7C3B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</w:tr>
      <w:tr w:rsidR="00775424" w:rsidRPr="00775424" w14:paraId="4FCB525F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F3D9" w14:textId="77777777" w:rsidR="00775424" w:rsidRPr="00775424" w:rsidRDefault="00775424" w:rsidP="0077542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BD5A" w14:textId="77777777" w:rsidR="00775424" w:rsidRPr="00775424" w:rsidRDefault="00775424" w:rsidP="00775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RESUM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E04A" w14:textId="77777777" w:rsidR="00775424" w:rsidRPr="00775424" w:rsidRDefault="00775424" w:rsidP="00775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  <w:tr w:rsidR="00775424" w:rsidRPr="00775424" w14:paraId="703E26D9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D809" w14:textId="77777777" w:rsidR="00775424" w:rsidRPr="00775424" w:rsidRDefault="00775424" w:rsidP="0077542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CB8" w14:textId="77777777" w:rsidR="00775424" w:rsidRPr="00775424" w:rsidRDefault="00775424" w:rsidP="0077542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Augment de despeses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3BAD" w14:textId="77777777" w:rsidR="00775424" w:rsidRPr="00775424" w:rsidRDefault="00775424" w:rsidP="00775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819.600,50</w:t>
            </w:r>
          </w:p>
        </w:tc>
      </w:tr>
      <w:tr w:rsidR="00775424" w:rsidRPr="00775424" w14:paraId="38516053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4C38" w14:textId="77777777" w:rsidR="00775424" w:rsidRPr="00775424" w:rsidRDefault="00775424" w:rsidP="00775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BDB6" w14:textId="77777777" w:rsidR="00775424" w:rsidRPr="00775424" w:rsidRDefault="00775424" w:rsidP="00775424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Augment d'ingressos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BFE5" w14:textId="77777777" w:rsidR="00775424" w:rsidRPr="00775424" w:rsidRDefault="00775424" w:rsidP="00775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819.600,50</w:t>
            </w:r>
          </w:p>
        </w:tc>
      </w:tr>
      <w:tr w:rsidR="00775424" w:rsidRPr="00775424" w14:paraId="24CD4C25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2978" w14:textId="77777777" w:rsidR="00775424" w:rsidRPr="00775424" w:rsidRDefault="00775424" w:rsidP="00775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A7DA" w14:textId="77777777" w:rsidR="00775424" w:rsidRPr="00775424" w:rsidRDefault="00775424" w:rsidP="00775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612" w14:textId="77777777" w:rsidR="00775424" w:rsidRPr="00775424" w:rsidRDefault="00775424" w:rsidP="00775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754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ANIVELLAT</w:t>
            </w:r>
          </w:p>
        </w:tc>
      </w:tr>
      <w:tr w:rsidR="00775424" w:rsidRPr="00775424" w14:paraId="749B26A6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57B" w14:textId="77777777" w:rsidR="00775424" w:rsidRPr="00775424" w:rsidRDefault="00775424" w:rsidP="00775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88CF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410C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775424" w:rsidRPr="00775424" w14:paraId="482DE64A" w14:textId="77777777" w:rsidTr="00775424">
        <w:trPr>
          <w:trHeight w:val="300"/>
        </w:trPr>
        <w:tc>
          <w:tcPr>
            <w:tcW w:w="7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9E78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lang w:eastAsia="ca-ES"/>
              </w:rPr>
              <w:t>Lleida, en la data de la signatura electrònica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5EA7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775424" w:rsidRPr="00775424" w14:paraId="319C2C2A" w14:textId="77777777" w:rsidTr="00775424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7283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775424">
              <w:rPr>
                <w:rFonts w:ascii="Calibri" w:eastAsia="Times New Roman" w:hAnsi="Calibri" w:cs="Calibri"/>
                <w:color w:val="000000"/>
                <w:lang w:eastAsia="ca-ES"/>
              </w:rPr>
              <w:t>L'alcalde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5F6" w14:textId="77777777" w:rsidR="00775424" w:rsidRPr="00775424" w:rsidRDefault="00775424" w:rsidP="00775424">
            <w:pPr>
              <w:jc w:val="left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34F4" w14:textId="77777777" w:rsidR="00775424" w:rsidRPr="00775424" w:rsidRDefault="00775424" w:rsidP="0077542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</w:tbl>
    <w:p w14:paraId="0EB34C69" w14:textId="77777777" w:rsidR="006E5BAB" w:rsidRDefault="006E5BAB"/>
    <w:sectPr w:rsidR="006E5BAB" w:rsidSect="00775424">
      <w:headerReference w:type="default" r:id="rId9"/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A9F0" w14:textId="77777777" w:rsidR="00775424" w:rsidRDefault="00775424" w:rsidP="008B3E45">
      <w:r>
        <w:separator/>
      </w:r>
    </w:p>
  </w:endnote>
  <w:endnote w:type="continuationSeparator" w:id="0">
    <w:p w14:paraId="76B74FB9" w14:textId="77777777" w:rsidR="00775424" w:rsidRDefault="00775424" w:rsidP="008B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ADBF" w14:textId="77777777" w:rsidR="00775424" w:rsidRDefault="00775424" w:rsidP="008B3E45">
      <w:r>
        <w:separator/>
      </w:r>
    </w:p>
  </w:footnote>
  <w:footnote w:type="continuationSeparator" w:id="0">
    <w:p w14:paraId="3F7B1F1B" w14:textId="77777777" w:rsidR="00775424" w:rsidRDefault="00775424" w:rsidP="008B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8791" w14:textId="77777777" w:rsidR="008B3E45" w:rsidRPr="00514DE2" w:rsidRDefault="00775424" w:rsidP="008B3E45">
    <w:pPr>
      <w:pStyle w:val="Capalera"/>
      <w:rPr>
        <w:rFonts w:ascii="Arial" w:hAnsi="Arial" w:cs="Arial"/>
        <w:noProof/>
      </w:rPr>
    </w:pPr>
    <w:r>
      <w:rPr>
        <w:rFonts w:ascii="Arial" w:hAnsi="Arial" w:cs="Arial"/>
        <w:noProof/>
      </w:rPr>
      <w:object w:dxaOrig="1440" w:dyaOrig="1440" w14:anchorId="4E846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0.95pt;margin-top:17.45pt;width:124.15pt;height:62.35pt;z-index:251658240;mso-position-vertical-relative:page" o:preferrelative="f">
          <v:imagedata r:id="rId1" o:title=""/>
          <w10:wrap anchory="page"/>
        </v:shape>
        <o:OLEObject Type="Embed" ProgID="MSPhotoEd.3" ShapeID="_x0000_s1025" DrawAspect="Content" ObjectID="_1771688334" r:id="rId2"/>
      </w:object>
    </w:r>
  </w:p>
  <w:p w14:paraId="014A824C" w14:textId="77777777" w:rsidR="008B3E45" w:rsidRDefault="008B3E4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4"/>
    <w:rsid w:val="002161C9"/>
    <w:rsid w:val="00374027"/>
    <w:rsid w:val="006E3C4A"/>
    <w:rsid w:val="006E5BAB"/>
    <w:rsid w:val="00702088"/>
    <w:rsid w:val="00775424"/>
    <w:rsid w:val="008B3E45"/>
    <w:rsid w:val="00A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0E0AA"/>
  <w15:chartTrackingRefBased/>
  <w15:docId w15:val="{6C9AE6E9-D440-4DB5-AA7F-FF501B72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B3E4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B3E45"/>
  </w:style>
  <w:style w:type="paragraph" w:styleId="Peu">
    <w:name w:val="footer"/>
    <w:basedOn w:val="Normal"/>
    <w:link w:val="PeuCar"/>
    <w:uiPriority w:val="99"/>
    <w:unhideWhenUsed/>
    <w:rsid w:val="008B3E4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B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sentis\OneDrive%20-%20Ajuntament%20de%20Lleida\Escritorio\Escut%20Pa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A03DB5D64F7B4AA965BACC62CE1BF5" ma:contentTypeVersion="12" ma:contentTypeDescription="Crear nuevo documento." ma:contentTypeScope="" ma:versionID="4bc395748984487e0af57ffd02f31572">
  <xsd:schema xmlns:xsd="http://www.w3.org/2001/XMLSchema" xmlns:xs="http://www.w3.org/2001/XMLSchema" xmlns:p="http://schemas.microsoft.com/office/2006/metadata/properties" xmlns:ns3="be8e6120-bdd4-40da-ad87-cb7fbc6c6072" xmlns:ns4="8826ef0d-9b5a-4016-b568-0e0277faa796" targetNamespace="http://schemas.microsoft.com/office/2006/metadata/properties" ma:root="true" ma:fieldsID="8652609573cf34a1264823a82c9c45df" ns3:_="" ns4:_="">
    <xsd:import namespace="be8e6120-bdd4-40da-ad87-cb7fbc6c6072"/>
    <xsd:import namespace="8826ef0d-9b5a-4016-b568-0e0277faa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6120-bdd4-40da-ad87-cb7fbc6c6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6ef0d-9b5a-4016-b568-0e0277faa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1D6AFA-8323-4794-949D-00B20C0D2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6120-bdd4-40da-ad87-cb7fbc6c6072"/>
    <ds:schemaRef ds:uri="8826ef0d-9b5a-4016-b568-0e0277faa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04165-743B-4DF8-8850-A0CAC0ADF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D9E0A-1BBA-4B87-93DD-481DD00188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Escut Paeria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Sentís Suñé</dc:creator>
  <cp:keywords/>
  <dc:description/>
  <cp:lastModifiedBy>Josep Maria Sentís Suñé</cp:lastModifiedBy>
  <cp:revision>1</cp:revision>
  <dcterms:created xsi:type="dcterms:W3CDTF">2024-03-11T17:51:00Z</dcterms:created>
  <dcterms:modified xsi:type="dcterms:W3CDTF">2024-03-11T17:52:00Z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0x010100E0A03DB5D64F7B4AA965BACC62CE1BF5</vt:lpwstr>
  </property>
</Properties>
</file>