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49208" w14:textId="77777777" w:rsidR="00FC2B8E" w:rsidRDefault="00FC2B8E">
      <w:pPr>
        <w:pStyle w:val="Textoindependiente"/>
        <w:jc w:val="both"/>
        <w:rPr>
          <w:rFonts w:ascii="Arial" w:hAnsi="Arial"/>
          <w:sz w:val="22"/>
          <w:szCs w:val="22"/>
        </w:rPr>
      </w:pPr>
    </w:p>
    <w:p w14:paraId="6091D366" w14:textId="77777777" w:rsidR="007A4B03" w:rsidRDefault="007A4B03">
      <w:pPr>
        <w:pStyle w:val="Textoindependiente"/>
        <w:jc w:val="both"/>
        <w:rPr>
          <w:rFonts w:ascii="Arial" w:hAnsi="Arial"/>
          <w:sz w:val="22"/>
          <w:szCs w:val="22"/>
        </w:rPr>
      </w:pPr>
    </w:p>
    <w:p w14:paraId="0B7F536F" w14:textId="09CE1955" w:rsidR="007A4B03" w:rsidRPr="007A4B03" w:rsidRDefault="007A4B03" w:rsidP="007A4B03">
      <w:pPr>
        <w:pStyle w:val="Textoindependiente"/>
        <w:jc w:val="center"/>
        <w:rPr>
          <w:rFonts w:ascii="Arial" w:hAnsi="Arial"/>
          <w:b/>
          <w:bCs/>
          <w:sz w:val="22"/>
          <w:szCs w:val="22"/>
        </w:rPr>
      </w:pPr>
      <w:r w:rsidRPr="007A4B03">
        <w:rPr>
          <w:rFonts w:ascii="Arial" w:hAnsi="Arial"/>
          <w:b/>
          <w:bCs/>
          <w:sz w:val="22"/>
          <w:szCs w:val="22"/>
        </w:rPr>
        <w:t>MODIFICACIÓ DE CRÈDITS AL PRESSUPOST DE TURISME DE LLEIDA 2024 (I)</w:t>
      </w:r>
    </w:p>
    <w:p w14:paraId="43C7951C" w14:textId="77777777" w:rsidR="007A4B03" w:rsidRDefault="007A4B03">
      <w:pPr>
        <w:pStyle w:val="Textoindependiente"/>
        <w:jc w:val="both"/>
        <w:rPr>
          <w:rFonts w:ascii="Arial" w:hAnsi="Arial"/>
          <w:sz w:val="22"/>
          <w:szCs w:val="22"/>
        </w:rPr>
      </w:pPr>
    </w:p>
    <w:p w14:paraId="3479553A" w14:textId="77777777" w:rsidR="007A4B03" w:rsidRDefault="007A4B03">
      <w:pPr>
        <w:pStyle w:val="Textoindependiente"/>
        <w:jc w:val="both"/>
        <w:rPr>
          <w:rFonts w:ascii="Arial" w:hAnsi="Arial"/>
          <w:sz w:val="22"/>
          <w:szCs w:val="22"/>
        </w:r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060"/>
        <w:gridCol w:w="1980"/>
      </w:tblGrid>
      <w:tr w:rsidR="007A4B03" w:rsidRPr="007A4B03" w14:paraId="47F704B2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5B08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10F5" w14:textId="77777777" w:rsidR="007A4B03" w:rsidRPr="007A4B03" w:rsidRDefault="007A4B03" w:rsidP="007A4B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ESTAT DE DESPESES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5E2E" w14:textId="77777777" w:rsidR="007A4B03" w:rsidRPr="007A4B03" w:rsidRDefault="007A4B03" w:rsidP="007A4B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7A4B03" w:rsidRPr="007A4B03" w14:paraId="62828A1C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EF69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8BAD" w14:textId="77777777" w:rsidR="007A4B03" w:rsidRPr="007A4B03" w:rsidRDefault="007A4B03" w:rsidP="007A4B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Augments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4158" w14:textId="77777777" w:rsidR="007A4B03" w:rsidRPr="007A4B03" w:rsidRDefault="007A4B03" w:rsidP="007A4B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7A4B03" w:rsidRPr="007A4B03" w14:paraId="5CD9905E" w14:textId="77777777" w:rsidTr="007A4B0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3667" w14:textId="77777777" w:rsidR="007A4B03" w:rsidRPr="007A4B03" w:rsidRDefault="007A4B03" w:rsidP="007A4B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Partida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EC47" w14:textId="77777777" w:rsidR="007A4B03" w:rsidRPr="007A4B03" w:rsidRDefault="007A4B03" w:rsidP="007A4B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Denominació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37FD" w14:textId="77777777" w:rsidR="007A4B03" w:rsidRPr="007A4B03" w:rsidRDefault="007A4B03" w:rsidP="007A4B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</w:tr>
      <w:tr w:rsidR="007A4B03" w:rsidRPr="007A4B03" w14:paraId="3AEF881D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4D7A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72-4320-22602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074D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PUBLICITAT I PLA DE MITJANS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07D8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 xml:space="preserve">40.000,00 </w:t>
            </w:r>
          </w:p>
        </w:tc>
      </w:tr>
      <w:tr w:rsidR="007A4B03" w:rsidRPr="007A4B03" w14:paraId="791FEA1E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A58B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72-4320-22699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8A49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COMPRA MERCHANDISING TURÍSTIC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C41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 xml:space="preserve">15.886,55 </w:t>
            </w:r>
          </w:p>
        </w:tc>
      </w:tr>
      <w:tr w:rsidR="007A4B03" w:rsidRPr="007A4B03" w14:paraId="1C91F622" w14:textId="77777777" w:rsidTr="007A4B03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F4D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72-4320-22799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974C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ALTRES TREBALLS REALITZATS PER ALTRES EMPRESES I PROFES.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0EC9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 xml:space="preserve">20.000,00 </w:t>
            </w:r>
          </w:p>
        </w:tc>
      </w:tr>
      <w:tr w:rsidR="007A4B03" w:rsidRPr="007A4B03" w14:paraId="15B7548B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4A46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72-4300-62500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23B0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MOBILIARI I EQUIPAMENT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02FC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 xml:space="preserve">8.000,00 </w:t>
            </w:r>
          </w:p>
        </w:tc>
      </w:tr>
      <w:tr w:rsidR="007A4B03" w:rsidRPr="007A4B03" w14:paraId="092B8382" w14:textId="77777777" w:rsidTr="007A4B03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78D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72-4320-62600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88C3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EQUIPS PER A PROCESSOS DE LA INFORMACIÓ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60D5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 xml:space="preserve">2.000,00 </w:t>
            </w:r>
          </w:p>
        </w:tc>
      </w:tr>
      <w:tr w:rsidR="007A4B03" w:rsidRPr="007A4B03" w14:paraId="7D39539D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B837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357" w14:textId="77777777" w:rsidR="007A4B03" w:rsidRPr="007A4B03" w:rsidRDefault="007A4B03" w:rsidP="007A4B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36E2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 xml:space="preserve">85.886,55 </w:t>
            </w:r>
          </w:p>
        </w:tc>
      </w:tr>
      <w:tr w:rsidR="007A4B03" w:rsidRPr="007A4B03" w14:paraId="5D23C50D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B43C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218F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5AE4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7A4B03" w:rsidRPr="007A4B03" w14:paraId="347CC427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76F6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A325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BE0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7A4B03" w:rsidRPr="007A4B03" w14:paraId="1FC04727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D35A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EC9A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9FAC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7A4B03" w:rsidRPr="007A4B03" w14:paraId="13FF77B8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6974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928" w14:textId="77777777" w:rsidR="007A4B03" w:rsidRPr="007A4B03" w:rsidRDefault="007A4B03" w:rsidP="007A4B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ESTAT D'INGRESSOS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37FC" w14:textId="77777777" w:rsidR="007A4B03" w:rsidRPr="007A4B03" w:rsidRDefault="007A4B03" w:rsidP="007A4B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7A4B03" w:rsidRPr="007A4B03" w14:paraId="0640BFA5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9806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F147" w14:textId="77777777" w:rsidR="007A4B03" w:rsidRPr="007A4B03" w:rsidRDefault="007A4B03" w:rsidP="007A4B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Augments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F522" w14:textId="77777777" w:rsidR="007A4B03" w:rsidRPr="007A4B03" w:rsidRDefault="007A4B03" w:rsidP="007A4B0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7A4B03" w:rsidRPr="007A4B03" w14:paraId="2393A2B5" w14:textId="77777777" w:rsidTr="007A4B0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C972" w14:textId="77777777" w:rsidR="007A4B03" w:rsidRPr="007A4B03" w:rsidRDefault="007A4B03" w:rsidP="007A4B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1692" w14:textId="77777777" w:rsidR="007A4B03" w:rsidRPr="007A4B03" w:rsidRDefault="007A4B03" w:rsidP="007A4B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Descripció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B822" w14:textId="77777777" w:rsidR="007A4B03" w:rsidRPr="007A4B03" w:rsidRDefault="007A4B03" w:rsidP="007A4B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</w:tr>
      <w:tr w:rsidR="007A4B03" w:rsidRPr="007A4B03" w14:paraId="73E07BFB" w14:textId="77777777" w:rsidTr="007A4B03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AFA0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870.00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7DF8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ROMANENT DE TRESORERIA PER A DESPESES GENERALS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5BDA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 xml:space="preserve">85.886,55 </w:t>
            </w:r>
          </w:p>
        </w:tc>
      </w:tr>
      <w:tr w:rsidR="007A4B03" w:rsidRPr="007A4B03" w14:paraId="1275257E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3875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A61C" w14:textId="77777777" w:rsidR="007A4B03" w:rsidRPr="007A4B03" w:rsidRDefault="007A4B03" w:rsidP="007A4B0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68F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  <w:t xml:space="preserve">85.886,55 </w:t>
            </w:r>
          </w:p>
        </w:tc>
      </w:tr>
      <w:tr w:rsidR="007A4B03" w:rsidRPr="007A4B03" w14:paraId="47E91123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0893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B2EA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87BC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7A4B03" w:rsidRPr="007A4B03" w14:paraId="19606146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3D63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D85A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E949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7A4B03" w:rsidRPr="007A4B03" w14:paraId="003F1371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8669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24AA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RESUM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6247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</w:p>
        </w:tc>
      </w:tr>
      <w:tr w:rsidR="007A4B03" w:rsidRPr="007A4B03" w14:paraId="3A90DA83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7AC5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8B31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Augment de despeses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C4C6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 xml:space="preserve">85.886,55 </w:t>
            </w:r>
          </w:p>
        </w:tc>
      </w:tr>
      <w:tr w:rsidR="007A4B03" w:rsidRPr="007A4B03" w14:paraId="0EE9DFC9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B3B9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9BC5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Augment d'ingressos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AD0F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u w:val="single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u w:val="single"/>
                <w:lang w:eastAsia="ca-ES"/>
              </w:rPr>
              <w:t xml:space="preserve">85.886,55 </w:t>
            </w:r>
          </w:p>
        </w:tc>
      </w:tr>
      <w:tr w:rsidR="007A4B03" w:rsidRPr="007A4B03" w14:paraId="66DF16F8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D280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u w:val="single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3FFC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64F6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ANIVELLAT</w:t>
            </w:r>
          </w:p>
        </w:tc>
      </w:tr>
      <w:tr w:rsidR="007A4B03" w:rsidRPr="007A4B03" w14:paraId="63B2DCE6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0DA0" w14:textId="77777777" w:rsidR="007A4B03" w:rsidRPr="007A4B03" w:rsidRDefault="007A4B03" w:rsidP="007A4B03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6B52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0B78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7A4B03" w:rsidRPr="007A4B03" w14:paraId="132B7718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4961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08AB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80AE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7A4B03" w:rsidRPr="007A4B03" w14:paraId="5AE18006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8C12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326E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Lleida, en la data de la signatura electrònica</w:t>
            </w:r>
          </w:p>
        </w:tc>
      </w:tr>
      <w:tr w:rsidR="007A4B03" w:rsidRPr="007A4B03" w14:paraId="38DBA62B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4CC2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7B81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  <w:r w:rsidRPr="007A4B03"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  <w:t>La Presidenta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D336" w14:textId="77777777" w:rsidR="007A4B03" w:rsidRPr="007A4B03" w:rsidRDefault="007A4B03" w:rsidP="007A4B03">
            <w:pPr>
              <w:rPr>
                <w:rFonts w:ascii="Aptos Narrow" w:hAnsi="Aptos Narrow"/>
                <w:color w:val="000000"/>
                <w:sz w:val="22"/>
                <w:szCs w:val="22"/>
                <w:lang w:eastAsia="ca-ES"/>
              </w:rPr>
            </w:pPr>
          </w:p>
        </w:tc>
      </w:tr>
      <w:tr w:rsidR="007A4B03" w:rsidRPr="007A4B03" w14:paraId="640CCDD1" w14:textId="77777777" w:rsidTr="007A4B03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9A82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53BA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F2FF" w14:textId="77777777" w:rsidR="007A4B03" w:rsidRPr="007A4B03" w:rsidRDefault="007A4B03" w:rsidP="007A4B03">
            <w:pPr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</w:tbl>
    <w:p w14:paraId="55EE220A" w14:textId="77777777" w:rsidR="007A4B03" w:rsidRPr="00EE2437" w:rsidRDefault="007A4B03">
      <w:pPr>
        <w:pStyle w:val="Textoindependiente"/>
        <w:jc w:val="both"/>
        <w:rPr>
          <w:rFonts w:ascii="Arial" w:hAnsi="Arial"/>
          <w:sz w:val="22"/>
          <w:szCs w:val="22"/>
        </w:rPr>
      </w:pPr>
    </w:p>
    <w:sectPr w:rsidR="007A4B03" w:rsidRPr="00EE2437" w:rsidSect="00276BB8">
      <w:headerReference w:type="default" r:id="rId11"/>
      <w:footerReference w:type="default" r:id="rId12"/>
      <w:pgSz w:w="11907" w:h="16840" w:code="9"/>
      <w:pgMar w:top="2268" w:right="1418" w:bottom="1134" w:left="1418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6BB3" w14:textId="77777777" w:rsidR="009E3B17" w:rsidRDefault="009E3B17">
      <w:r>
        <w:separator/>
      </w:r>
    </w:p>
  </w:endnote>
  <w:endnote w:type="continuationSeparator" w:id="0">
    <w:p w14:paraId="42213619" w14:textId="77777777" w:rsidR="009E3B17" w:rsidRDefault="009E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A250" w14:textId="77777777" w:rsidR="001F0F68" w:rsidRDefault="001F0F68" w:rsidP="00411F09">
    <w:pPr>
      <w:pStyle w:val="Piedepgina"/>
      <w:tabs>
        <w:tab w:val="clear" w:pos="4252"/>
        <w:tab w:val="clear" w:pos="8504"/>
        <w:tab w:val="left" w:pos="2280"/>
        <w:tab w:val="left" w:pos="5040"/>
        <w:tab w:val="right" w:pos="9600"/>
      </w:tabs>
      <w:jc w:val="center"/>
      <w:rPr>
        <w:sz w:val="14"/>
        <w:szCs w:val="14"/>
      </w:rPr>
    </w:pPr>
    <w:proofErr w:type="spellStart"/>
    <w:r>
      <w:rPr>
        <w:b/>
        <w:sz w:val="14"/>
        <w:szCs w:val="14"/>
      </w:rPr>
      <w:t>C.Major</w:t>
    </w:r>
    <w:proofErr w:type="spellEnd"/>
    <w:r>
      <w:rPr>
        <w:b/>
        <w:sz w:val="14"/>
        <w:szCs w:val="14"/>
      </w:rPr>
      <w:t xml:space="preserve">, 31. 25007 LLEIDA/ Telèfon 973 70 04 02 – fax  973 70 04 16/ </w:t>
    </w:r>
    <w:hyperlink r:id="rId1" w:history="1">
      <w:r>
        <w:rPr>
          <w:rStyle w:val="Hipervnculo"/>
          <w:b/>
          <w:sz w:val="14"/>
          <w:szCs w:val="14"/>
        </w:rPr>
        <w:t>www.turismedelleida.cat</w:t>
      </w:r>
    </w:hyperlink>
    <w:r>
      <w:rPr>
        <w:b/>
        <w:sz w:val="14"/>
        <w:szCs w:val="14"/>
      </w:rPr>
      <w:t xml:space="preserve">  e-mail: </w:t>
    </w:r>
    <w:hyperlink r:id="rId2" w:history="1">
      <w:r>
        <w:rPr>
          <w:rStyle w:val="Hipervnculo"/>
          <w:b/>
          <w:sz w:val="14"/>
          <w:szCs w:val="14"/>
        </w:rPr>
        <w:t>turisme@paeria.es</w:t>
      </w:r>
    </w:hyperlink>
  </w:p>
  <w:p w14:paraId="7D828C6B" w14:textId="1E2B499A" w:rsidR="001F0F68" w:rsidRDefault="001F0F68" w:rsidP="00411F09">
    <w:pPr>
      <w:pStyle w:val="Textoindependiente"/>
      <w:jc w:val="center"/>
      <w:textDirection w:val="btLr"/>
      <w:rPr>
        <w:sz w:val="12"/>
      </w:rPr>
    </w:pPr>
    <w:r>
      <w:rPr>
        <w:sz w:val="12"/>
      </w:rPr>
      <w:t>Turisme de Lleida Organisme autònom  depenent de l’Ajuntament de Lleida. Codi d’identificació en el Registre d’Entitats Locals de Catalunya 2512073077.</w:t>
    </w:r>
  </w:p>
  <w:p w14:paraId="1EE70359" w14:textId="77777777" w:rsidR="001F0F68" w:rsidRDefault="001F0F68" w:rsidP="00411F09">
    <w:pPr>
      <w:pStyle w:val="Textoindependiente"/>
      <w:jc w:val="center"/>
      <w:textDirection w:val="btLr"/>
      <w:rPr>
        <w:sz w:val="12"/>
      </w:rPr>
    </w:pPr>
    <w:r>
      <w:rPr>
        <w:sz w:val="12"/>
      </w:rPr>
      <w:t>NIF P-7560001-E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EB64B" w14:textId="77777777" w:rsidR="009E3B17" w:rsidRDefault="009E3B17">
      <w:r>
        <w:separator/>
      </w:r>
    </w:p>
  </w:footnote>
  <w:footnote w:type="continuationSeparator" w:id="0">
    <w:p w14:paraId="0D3E3617" w14:textId="77777777" w:rsidR="009E3B17" w:rsidRDefault="009E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38D17" w14:textId="77777777" w:rsidR="001F0F68" w:rsidRDefault="001F0F68">
    <w:pPr>
      <w:pStyle w:val="Encabezado"/>
      <w:tabs>
        <w:tab w:val="clear" w:pos="4252"/>
        <w:tab w:val="clear" w:pos="8504"/>
        <w:tab w:val="right" w:pos="9000"/>
      </w:tabs>
      <w:ind w:left="-600" w:right="-495"/>
    </w:pPr>
    <w:r>
      <w:t xml:space="preserve">   </w:t>
    </w:r>
    <w:r>
      <w:rPr>
        <w:color w:val="2B579A"/>
        <w:shd w:val="clear" w:color="auto" w:fill="E6E6E6"/>
      </w:rPr>
      <w:object w:dxaOrig="9256" w:dyaOrig="5114" w14:anchorId="4E6685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4.75pt;height:68.25pt">
          <v:imagedata r:id="rId1" o:title=""/>
        </v:shape>
        <o:OLEObject Type="Embed" ProgID="MSPhotoEd.3" ShapeID="_x0000_i1026" DrawAspect="Content" ObjectID="_1771654794" r:id="rId2"/>
      </w:object>
    </w:r>
    <w:r>
      <w:t xml:space="preserve">                                                                       </w:t>
    </w:r>
    <w:r>
      <w:rPr>
        <w:noProof/>
        <w:color w:val="2B579A"/>
        <w:shd w:val="clear" w:color="auto" w:fill="E6E6E6"/>
        <w:lang w:eastAsia="ca-ES"/>
      </w:rPr>
      <w:drawing>
        <wp:inline distT="0" distB="0" distL="0" distR="0" wp14:anchorId="09FFB912" wp14:editId="1D2D7AF9">
          <wp:extent cx="1658727" cy="852170"/>
          <wp:effectExtent l="0" t="0" r="0" b="5080"/>
          <wp:docPr id="2" name="Imagen 2" descr="logo pa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aeri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756" cy="853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in;height:2in" o:bullet="t">
        <v:imagedata r:id="rId1" o:title="MC900431510[1]"/>
      </v:shape>
    </w:pict>
  </w:numPicBullet>
  <w:abstractNum w:abstractNumId="0" w15:restartNumberingAfterBreak="0">
    <w:nsid w:val="0FD049F0"/>
    <w:multiLevelType w:val="hybridMultilevel"/>
    <w:tmpl w:val="927289A4"/>
    <w:lvl w:ilvl="0" w:tplc="002845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A2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48B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22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AAC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369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4C4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C6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DAED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D8979B0"/>
    <w:multiLevelType w:val="hybridMultilevel"/>
    <w:tmpl w:val="1B2497E6"/>
    <w:lvl w:ilvl="0" w:tplc="3690C31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24E5E23"/>
    <w:multiLevelType w:val="hybridMultilevel"/>
    <w:tmpl w:val="FC36370C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7E0280"/>
    <w:multiLevelType w:val="hybridMultilevel"/>
    <w:tmpl w:val="7C54380E"/>
    <w:lvl w:ilvl="0" w:tplc="137CC04A">
      <w:numFmt w:val="bullet"/>
      <w:lvlText w:val="-"/>
      <w:lvlJc w:val="left"/>
      <w:pPr>
        <w:ind w:left="1065" w:hanging="360"/>
      </w:pPr>
      <w:rPr>
        <w:rFonts w:ascii="Tw Cen MT" w:eastAsia="MS Mincho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46580711">
    <w:abstractNumId w:val="0"/>
  </w:num>
  <w:num w:numId="2" w16cid:durableId="623653975">
    <w:abstractNumId w:val="3"/>
  </w:num>
  <w:num w:numId="3" w16cid:durableId="1036543898">
    <w:abstractNumId w:val="1"/>
  </w:num>
  <w:num w:numId="4" w16cid:durableId="97834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77"/>
    <w:rsid w:val="00022DEA"/>
    <w:rsid w:val="00031ED9"/>
    <w:rsid w:val="0003240C"/>
    <w:rsid w:val="0005337A"/>
    <w:rsid w:val="00077226"/>
    <w:rsid w:val="0009552D"/>
    <w:rsid w:val="000A6301"/>
    <w:rsid w:val="000B69E2"/>
    <w:rsid w:val="000C4B0B"/>
    <w:rsid w:val="000D3BE8"/>
    <w:rsid w:val="000E2AE3"/>
    <w:rsid w:val="000F0F6E"/>
    <w:rsid w:val="000F770A"/>
    <w:rsid w:val="00112163"/>
    <w:rsid w:val="00114E61"/>
    <w:rsid w:val="001156F4"/>
    <w:rsid w:val="00115C91"/>
    <w:rsid w:val="00130214"/>
    <w:rsid w:val="00135383"/>
    <w:rsid w:val="00157D13"/>
    <w:rsid w:val="0016526E"/>
    <w:rsid w:val="00172146"/>
    <w:rsid w:val="00176721"/>
    <w:rsid w:val="00176A41"/>
    <w:rsid w:val="001776F3"/>
    <w:rsid w:val="00182C2F"/>
    <w:rsid w:val="00184DFC"/>
    <w:rsid w:val="001B2B55"/>
    <w:rsid w:val="001B5CB2"/>
    <w:rsid w:val="001E65A2"/>
    <w:rsid w:val="001F0F68"/>
    <w:rsid w:val="001F4810"/>
    <w:rsid w:val="00201E74"/>
    <w:rsid w:val="002044DB"/>
    <w:rsid w:val="00207205"/>
    <w:rsid w:val="0021366D"/>
    <w:rsid w:val="0022361A"/>
    <w:rsid w:val="00276BB8"/>
    <w:rsid w:val="00282159"/>
    <w:rsid w:val="00295763"/>
    <w:rsid w:val="002A50B4"/>
    <w:rsid w:val="002A6FD7"/>
    <w:rsid w:val="002C007A"/>
    <w:rsid w:val="002E547F"/>
    <w:rsid w:val="002E6D84"/>
    <w:rsid w:val="0032404A"/>
    <w:rsid w:val="00335235"/>
    <w:rsid w:val="00344496"/>
    <w:rsid w:val="003466DE"/>
    <w:rsid w:val="003612C7"/>
    <w:rsid w:val="003672FF"/>
    <w:rsid w:val="00367868"/>
    <w:rsid w:val="00381CA3"/>
    <w:rsid w:val="00384BCE"/>
    <w:rsid w:val="00387B5F"/>
    <w:rsid w:val="003A0020"/>
    <w:rsid w:val="003A4AF0"/>
    <w:rsid w:val="003B4871"/>
    <w:rsid w:val="003B5FD4"/>
    <w:rsid w:val="003C1A5D"/>
    <w:rsid w:val="003D52DB"/>
    <w:rsid w:val="003E46E0"/>
    <w:rsid w:val="003F1F9B"/>
    <w:rsid w:val="003F4D09"/>
    <w:rsid w:val="003F4EA3"/>
    <w:rsid w:val="003F538E"/>
    <w:rsid w:val="0041168E"/>
    <w:rsid w:val="00411F09"/>
    <w:rsid w:val="00416720"/>
    <w:rsid w:val="004358C4"/>
    <w:rsid w:val="004535D0"/>
    <w:rsid w:val="004740F0"/>
    <w:rsid w:val="00474F70"/>
    <w:rsid w:val="00477DD1"/>
    <w:rsid w:val="00482C19"/>
    <w:rsid w:val="00490169"/>
    <w:rsid w:val="004946A8"/>
    <w:rsid w:val="004A2D0A"/>
    <w:rsid w:val="004A615D"/>
    <w:rsid w:val="004C1526"/>
    <w:rsid w:val="004D7B1A"/>
    <w:rsid w:val="004F6E48"/>
    <w:rsid w:val="00511A1D"/>
    <w:rsid w:val="0052652D"/>
    <w:rsid w:val="00552377"/>
    <w:rsid w:val="00564324"/>
    <w:rsid w:val="00571D28"/>
    <w:rsid w:val="00582AEE"/>
    <w:rsid w:val="005950FF"/>
    <w:rsid w:val="005B07E7"/>
    <w:rsid w:val="005B2A7D"/>
    <w:rsid w:val="005D7D9A"/>
    <w:rsid w:val="005E61C1"/>
    <w:rsid w:val="005E7CFB"/>
    <w:rsid w:val="005F6C05"/>
    <w:rsid w:val="00604F41"/>
    <w:rsid w:val="006127A7"/>
    <w:rsid w:val="00613522"/>
    <w:rsid w:val="00626759"/>
    <w:rsid w:val="006348E5"/>
    <w:rsid w:val="0064570A"/>
    <w:rsid w:val="006A7415"/>
    <w:rsid w:val="006B1F44"/>
    <w:rsid w:val="006B3592"/>
    <w:rsid w:val="006D1C2A"/>
    <w:rsid w:val="006D6364"/>
    <w:rsid w:val="006E06C1"/>
    <w:rsid w:val="006E1626"/>
    <w:rsid w:val="006E1A2C"/>
    <w:rsid w:val="006E3618"/>
    <w:rsid w:val="007441BA"/>
    <w:rsid w:val="0074578E"/>
    <w:rsid w:val="00777FBB"/>
    <w:rsid w:val="007A4B03"/>
    <w:rsid w:val="007D6433"/>
    <w:rsid w:val="007F47A7"/>
    <w:rsid w:val="007F484A"/>
    <w:rsid w:val="00822E96"/>
    <w:rsid w:val="008310F4"/>
    <w:rsid w:val="00843C7D"/>
    <w:rsid w:val="008456C6"/>
    <w:rsid w:val="00863CFE"/>
    <w:rsid w:val="008715E7"/>
    <w:rsid w:val="008A6E93"/>
    <w:rsid w:val="008C43A2"/>
    <w:rsid w:val="008D11F0"/>
    <w:rsid w:val="008F07C6"/>
    <w:rsid w:val="00903698"/>
    <w:rsid w:val="0091513F"/>
    <w:rsid w:val="00927B26"/>
    <w:rsid w:val="00944E4D"/>
    <w:rsid w:val="0095067D"/>
    <w:rsid w:val="00985EA1"/>
    <w:rsid w:val="00993273"/>
    <w:rsid w:val="009A31F3"/>
    <w:rsid w:val="009B17E2"/>
    <w:rsid w:val="009D31A1"/>
    <w:rsid w:val="009E3B17"/>
    <w:rsid w:val="00A02E91"/>
    <w:rsid w:val="00A11D7B"/>
    <w:rsid w:val="00A15DDC"/>
    <w:rsid w:val="00A20918"/>
    <w:rsid w:val="00A43BEC"/>
    <w:rsid w:val="00A52A7B"/>
    <w:rsid w:val="00A56C54"/>
    <w:rsid w:val="00A7385A"/>
    <w:rsid w:val="00AB6281"/>
    <w:rsid w:val="00AD1F58"/>
    <w:rsid w:val="00AE541C"/>
    <w:rsid w:val="00AE7B79"/>
    <w:rsid w:val="00AF73C6"/>
    <w:rsid w:val="00B23090"/>
    <w:rsid w:val="00B424CE"/>
    <w:rsid w:val="00B567C1"/>
    <w:rsid w:val="00B74402"/>
    <w:rsid w:val="00B96035"/>
    <w:rsid w:val="00BB6256"/>
    <w:rsid w:val="00BF1F63"/>
    <w:rsid w:val="00BF31D8"/>
    <w:rsid w:val="00BF5080"/>
    <w:rsid w:val="00BF7F3C"/>
    <w:rsid w:val="00C216D2"/>
    <w:rsid w:val="00C24E18"/>
    <w:rsid w:val="00C34E16"/>
    <w:rsid w:val="00C41CCB"/>
    <w:rsid w:val="00C4698D"/>
    <w:rsid w:val="00C5155A"/>
    <w:rsid w:val="00C608D2"/>
    <w:rsid w:val="00C65683"/>
    <w:rsid w:val="00C9379C"/>
    <w:rsid w:val="00CA08B5"/>
    <w:rsid w:val="00CB51A6"/>
    <w:rsid w:val="00CB7B9E"/>
    <w:rsid w:val="00CC7079"/>
    <w:rsid w:val="00CE5430"/>
    <w:rsid w:val="00CE74F4"/>
    <w:rsid w:val="00CF2B88"/>
    <w:rsid w:val="00CF481E"/>
    <w:rsid w:val="00D024AB"/>
    <w:rsid w:val="00D047A9"/>
    <w:rsid w:val="00D060B1"/>
    <w:rsid w:val="00D126FF"/>
    <w:rsid w:val="00D15782"/>
    <w:rsid w:val="00D20350"/>
    <w:rsid w:val="00D24A4B"/>
    <w:rsid w:val="00D34D34"/>
    <w:rsid w:val="00D35025"/>
    <w:rsid w:val="00D40A06"/>
    <w:rsid w:val="00D4798D"/>
    <w:rsid w:val="00D5196E"/>
    <w:rsid w:val="00D60143"/>
    <w:rsid w:val="00D62F6F"/>
    <w:rsid w:val="00D63931"/>
    <w:rsid w:val="00D647B4"/>
    <w:rsid w:val="00D778C3"/>
    <w:rsid w:val="00D811E9"/>
    <w:rsid w:val="00D87DD4"/>
    <w:rsid w:val="00DA4CDD"/>
    <w:rsid w:val="00DA5AFD"/>
    <w:rsid w:val="00DB7A11"/>
    <w:rsid w:val="00DC7162"/>
    <w:rsid w:val="00DD2BE1"/>
    <w:rsid w:val="00DF454B"/>
    <w:rsid w:val="00E01E3C"/>
    <w:rsid w:val="00E06998"/>
    <w:rsid w:val="00E1370F"/>
    <w:rsid w:val="00E20AAD"/>
    <w:rsid w:val="00E247E1"/>
    <w:rsid w:val="00E64BFC"/>
    <w:rsid w:val="00E83F4B"/>
    <w:rsid w:val="00E90C48"/>
    <w:rsid w:val="00E91B4B"/>
    <w:rsid w:val="00E953B3"/>
    <w:rsid w:val="00EB4065"/>
    <w:rsid w:val="00EB4FD6"/>
    <w:rsid w:val="00ED09AC"/>
    <w:rsid w:val="00EE2437"/>
    <w:rsid w:val="00F12843"/>
    <w:rsid w:val="00F13182"/>
    <w:rsid w:val="00F14B95"/>
    <w:rsid w:val="00F170E8"/>
    <w:rsid w:val="00F30DF8"/>
    <w:rsid w:val="00F317E7"/>
    <w:rsid w:val="00F620C5"/>
    <w:rsid w:val="00F67BC3"/>
    <w:rsid w:val="00F76C1E"/>
    <w:rsid w:val="00F819AC"/>
    <w:rsid w:val="00F8251C"/>
    <w:rsid w:val="00F83A25"/>
    <w:rsid w:val="00F87A3A"/>
    <w:rsid w:val="00F94C76"/>
    <w:rsid w:val="00F976A9"/>
    <w:rsid w:val="00F97D4B"/>
    <w:rsid w:val="00FA50B9"/>
    <w:rsid w:val="00FA6D7D"/>
    <w:rsid w:val="00FC1B94"/>
    <w:rsid w:val="00FC2B8E"/>
    <w:rsid w:val="00FC6743"/>
    <w:rsid w:val="00FE05DF"/>
    <w:rsid w:val="00FE7CD6"/>
    <w:rsid w:val="6D5EC139"/>
    <w:rsid w:val="7B589064"/>
    <w:rsid w:val="7D1C9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,"/>
  <w:listSeparator w:val=";"/>
  <w14:docId w14:val="23C1108D"/>
  <w15:docId w15:val="{D365D817-14EB-4B6A-AED4-0470447F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C6"/>
    <w:rPr>
      <w:rFonts w:ascii="Arial" w:hAnsi="Arial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738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7C6"/>
    <w:pPr>
      <w:keepNext/>
      <w:keepLines/>
      <w:spacing w:before="40"/>
      <w:outlineLvl w:val="4"/>
    </w:pPr>
    <w:rPr>
      <w:rFonts w:ascii="Calibri" w:eastAsia="MS Gothic" w:hAnsi="Calibri"/>
      <w:color w:val="365F91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7C6"/>
    <w:pPr>
      <w:keepNext/>
      <w:keepLines/>
      <w:spacing w:before="40"/>
      <w:outlineLvl w:val="5"/>
    </w:pPr>
    <w:rPr>
      <w:rFonts w:ascii="Calibri" w:eastAsia="MS Gothic" w:hAnsi="Calibri"/>
      <w:color w:val="243F6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6526E"/>
    <w:rPr>
      <w:rFonts w:ascii="Times New Roman" w:eastAsia="MS Mincho" w:hAnsi="Times New Roman" w:cs="Arial"/>
      <w:sz w:val="14"/>
      <w:lang w:eastAsia="ja-JP"/>
    </w:rPr>
  </w:style>
  <w:style w:type="paragraph" w:styleId="Encabezado">
    <w:name w:val="header"/>
    <w:basedOn w:val="Normal"/>
    <w:semiHidden/>
    <w:rsid w:val="0016526E"/>
    <w:pPr>
      <w:tabs>
        <w:tab w:val="center" w:pos="4252"/>
        <w:tab w:val="right" w:pos="8504"/>
      </w:tabs>
    </w:pPr>
    <w:rPr>
      <w:rFonts w:ascii="Times New Roman" w:eastAsia="MS Mincho" w:hAnsi="Times New Roman"/>
      <w:lang w:eastAsia="ja-JP"/>
    </w:rPr>
  </w:style>
  <w:style w:type="paragraph" w:styleId="Piedepgina">
    <w:name w:val="footer"/>
    <w:basedOn w:val="Normal"/>
    <w:semiHidden/>
    <w:rsid w:val="0016526E"/>
    <w:pPr>
      <w:tabs>
        <w:tab w:val="center" w:pos="4252"/>
        <w:tab w:val="right" w:pos="8504"/>
      </w:tabs>
    </w:pPr>
    <w:rPr>
      <w:rFonts w:ascii="Times New Roman" w:eastAsia="MS Mincho" w:hAnsi="Times New Roman"/>
      <w:lang w:eastAsia="ja-JP"/>
    </w:rPr>
  </w:style>
  <w:style w:type="character" w:styleId="Hipervnculo">
    <w:name w:val="Hyperlink"/>
    <w:basedOn w:val="Fuentedeprrafopredeter"/>
    <w:semiHidden/>
    <w:rsid w:val="0016526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85A"/>
    <w:rPr>
      <w:rFonts w:ascii="Tahoma" w:eastAsia="MS Mincho" w:hAnsi="Tahoma" w:cs="Tahoma"/>
      <w:sz w:val="16"/>
      <w:szCs w:val="16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85A"/>
    <w:rPr>
      <w:rFonts w:ascii="Tahoma" w:eastAsia="MS Mincho" w:hAnsi="Tahoma" w:cs="Tahoma"/>
      <w:sz w:val="16"/>
      <w:szCs w:val="16"/>
      <w:lang w:val="ca-ES" w:eastAsia="ja-JP"/>
    </w:rPr>
  </w:style>
  <w:style w:type="character" w:customStyle="1" w:styleId="Ttulo2Car">
    <w:name w:val="Título 2 Car"/>
    <w:basedOn w:val="Fuentedeprrafopredeter"/>
    <w:link w:val="Ttulo2"/>
    <w:semiHidden/>
    <w:rsid w:val="00A7385A"/>
    <w:rPr>
      <w:rFonts w:ascii="Cambria" w:hAnsi="Cambria"/>
      <w:b/>
      <w:bCs/>
      <w:color w:val="4F81BD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rsid w:val="00A7385A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A7385A"/>
    <w:rPr>
      <w:rFonts w:ascii="Arial" w:hAnsi="Arial"/>
      <w:sz w:val="22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176A41"/>
    <w:rPr>
      <w:rFonts w:eastAsia="MS Mincho" w:cs="Arial"/>
      <w:sz w:val="14"/>
      <w:szCs w:val="24"/>
      <w:lang w:val="ca-ES" w:eastAsia="ja-JP"/>
    </w:rPr>
  </w:style>
  <w:style w:type="paragraph" w:customStyle="1" w:styleId="xmsonormal">
    <w:name w:val="x_msonormal"/>
    <w:basedOn w:val="Normal"/>
    <w:rsid w:val="008715E7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table" w:styleId="Tablaconcuadrcula">
    <w:name w:val="Table Grid"/>
    <w:basedOn w:val="Tablanormal"/>
    <w:uiPriority w:val="59"/>
    <w:rsid w:val="00BF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8F07C6"/>
    <w:rPr>
      <w:rFonts w:ascii="Calibri" w:eastAsia="MS Gothic" w:hAnsi="Calibri"/>
      <w:color w:val="365F91"/>
      <w:sz w:val="24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7C6"/>
    <w:rPr>
      <w:rFonts w:ascii="Calibri" w:eastAsia="MS Gothic" w:hAnsi="Calibri"/>
      <w:color w:val="243F60"/>
      <w:sz w:val="24"/>
      <w:szCs w:val="24"/>
      <w:lang w:val="es-ES_tradnl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risme@paeria.es" TargetMode="External"/><Relationship Id="rId1" Type="http://schemas.openxmlformats.org/officeDocument/2006/relationships/hyperlink" Target="http://www.turismedelleida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gimenez\Datos%20de%20programa\Microsoft\Plantillas\Foli%20Turisme%20de%20Lleid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CA4C026-34A5-40EE-9F13-23EDD90922AF}">
    <t:Anchor>
      <t:Comment id="375467338"/>
    </t:Anchor>
    <t:History>
      <t:Event id="{A76276EE-860A-4826-9353-E179CF592D05}" time="2022-10-05T09:28:19.313Z">
        <t:Attribution userId="S::jbuchaca@paeria.cat::807ff0e6-2990-4299-88b4-94c93348a7ca" userProvider="AD" userName="Joan Buchaca Arfelis"/>
        <t:Anchor>
          <t:Comment id="375467338"/>
        </t:Anchor>
        <t:Create/>
      </t:Event>
      <t:Event id="{C26FD283-C8F4-409D-96E7-A59EBDB99CF2}" time="2022-10-05T09:28:19.313Z">
        <t:Attribution userId="S::jbuchaca@paeria.cat::807ff0e6-2990-4299-88b4-94c93348a7ca" userProvider="AD" userName="Joan Buchaca Arfelis"/>
        <t:Anchor>
          <t:Comment id="375467338"/>
        </t:Anchor>
        <t:Assign userId="S::igimenez@paeria.es::31a9fb9c-564e-4581-8022-721cf74c396d" userProvider="AD" userName="Yolanda Gimenez i Ruiz"/>
      </t:Event>
      <t:Event id="{597AFE77-F487-4A85-AEF7-BC1D9CBD995B}" time="2022-10-05T09:28:19.313Z">
        <t:Attribution userId="S::jbuchaca@paeria.cat::807ff0e6-2990-4299-88b4-94c93348a7ca" userProvider="AD" userName="Joan Buchaca Arfelis"/>
        <t:Anchor>
          <t:Comment id="375467338"/>
        </t:Anchor>
        <t:SetTitle title="@Yolanda Gimenez i Ruiz Bon dia, només es aquest o també generem més credit a inversió?"/>
      </t:Event>
      <t:Event id="{25FA85F4-6E23-4F21-B70B-B4A8F88B6D93}" time="2022-10-05T10:41:11.949Z">
        <t:Attribution userId="S::igimenez@paeria.es::31a9fb9c-564e-4581-8022-721cf74c396d" userProvider="AD" userName="Yolanda Gimenez i Ruiz"/>
        <t:Progress percentComplete="10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8A1025B2D34C40869A22C459A5EF70" ma:contentTypeVersion="13" ma:contentTypeDescription="Crear nuevo documento." ma:contentTypeScope="" ma:versionID="e60bf0f4c46ff201c2f847cec4682bbf">
  <xsd:schema xmlns:xsd="http://www.w3.org/2001/XMLSchema" xmlns:xs="http://www.w3.org/2001/XMLSchema" xmlns:p="http://schemas.microsoft.com/office/2006/metadata/properties" xmlns:ns2="b6bbe1ca-c554-45a7-a5ca-0387551a9a98" xmlns:ns3="cbfea341-a6de-4f34-b1a5-f8446cb785e4" targetNamespace="http://schemas.microsoft.com/office/2006/metadata/properties" ma:root="true" ma:fieldsID="b9f1ecb8d6963c27d01bc123825ba075" ns2:_="" ns3:_="">
    <xsd:import namespace="b6bbe1ca-c554-45a7-a5ca-0387551a9a98"/>
    <xsd:import namespace="cbfea341-a6de-4f34-b1a5-f8446cb78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e1ca-c554-45a7-a5ca-0387551a9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ea341-a6de-4f34-b1a5-f8446cb785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83e162-1676-48d9-9a80-fdfa6eca4e8b}" ma:internalName="TaxCatchAll" ma:showField="CatchAllData" ma:web="cbfea341-a6de-4f34-b1a5-f8446cb78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be1ca-c554-45a7-a5ca-0387551a9a98">
      <Terms xmlns="http://schemas.microsoft.com/office/infopath/2007/PartnerControls"/>
    </lcf76f155ced4ddcb4097134ff3c332f>
    <TaxCatchAll xmlns="cbfea341-a6de-4f34-b1a5-f8446cb785e4" xsi:nil="true"/>
  </documentManagement>
</p:properties>
</file>

<file path=customXml/itemProps1.xml><?xml version="1.0" encoding="utf-8"?>
<ds:datastoreItem xmlns:ds="http://schemas.openxmlformats.org/officeDocument/2006/customXml" ds:itemID="{6F0CB99B-F91F-4CB1-932D-E92D31668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be1ca-c554-45a7-a5ca-0387551a9a98"/>
    <ds:schemaRef ds:uri="cbfea341-a6de-4f34-b1a5-f8446cb78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CC185-5280-4D8E-9F32-1C3443A7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6A580-A016-4186-9E56-2717BC3DF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44D17-A33B-4725-A166-63A3C76F4D55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cbfea341-a6de-4f34-b1a5-f8446cb785e4"/>
    <ds:schemaRef ds:uri="b6bbe1ca-c554-45a7-a5ca-0387551a9a9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 Turisme de Lleida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 Cabezudo</dc:creator>
  <cp:keywords/>
  <dc:description/>
  <cp:lastModifiedBy>Rosa Soler Pitarch</cp:lastModifiedBy>
  <cp:revision>2</cp:revision>
  <cp:lastPrinted>2024-03-07T13:19:00Z</cp:lastPrinted>
  <dcterms:created xsi:type="dcterms:W3CDTF">2024-03-11T08:34:00Z</dcterms:created>
  <dcterms:modified xsi:type="dcterms:W3CDTF">2024-03-11T08:34:00Z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0x0101000D8A1025B2D34C40869A22C459A5EF70</vt:lpwstr>
  </property>
</Properties>
</file>